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2" w:rsidRPr="00A66306" w:rsidRDefault="00B03022" w:rsidP="00107E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A66306">
        <w:rPr>
          <w:rFonts w:hint="eastAsia"/>
          <w:b/>
          <w:sz w:val="52"/>
          <w:szCs w:val="52"/>
        </w:rPr>
        <w:t>民事起诉状</w:t>
      </w:r>
    </w:p>
    <w:tbl>
      <w:tblPr>
        <w:tblW w:w="88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5"/>
      </w:tblGrid>
      <w:tr w:rsidR="00B03022" w:rsidRPr="0018749B" w:rsidTr="00A66306">
        <w:trPr>
          <w:trHeight w:val="540"/>
        </w:trPr>
        <w:tc>
          <w:tcPr>
            <w:tcW w:w="8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原告</w:t>
            </w:r>
            <w:r>
              <w:rPr>
                <w:sz w:val="32"/>
                <w:szCs w:val="32"/>
              </w:rPr>
              <w:t>:</w:t>
            </w:r>
          </w:p>
        </w:tc>
      </w:tr>
      <w:tr w:rsidR="00B03022" w:rsidRPr="0018749B" w:rsidTr="00A66306">
        <w:trPr>
          <w:trHeight w:val="60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被告：</w:t>
            </w:r>
          </w:p>
        </w:tc>
      </w:tr>
      <w:tr w:rsidR="00B03022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107E79">
            <w:pPr>
              <w:jc w:val="center"/>
              <w:rPr>
                <w:sz w:val="32"/>
                <w:szCs w:val="32"/>
              </w:rPr>
            </w:pPr>
            <w:r w:rsidRPr="0018749B">
              <w:rPr>
                <w:rFonts w:hint="eastAsia"/>
                <w:sz w:val="32"/>
                <w:szCs w:val="32"/>
              </w:rPr>
              <w:t>诉讼请求</w:t>
            </w:r>
          </w:p>
        </w:tc>
      </w:tr>
      <w:tr w:rsidR="00B03022" w:rsidRPr="0018749B" w:rsidTr="00A66306">
        <w:trPr>
          <w:trHeight w:val="49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107E79">
            <w:pPr>
              <w:jc w:val="center"/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 w:rsidP="007119F7">
            <w:pPr>
              <w:jc w:val="center"/>
              <w:rPr>
                <w:sz w:val="32"/>
                <w:szCs w:val="32"/>
              </w:rPr>
            </w:pPr>
            <w:r w:rsidRPr="0018749B">
              <w:rPr>
                <w:rFonts w:hint="eastAsia"/>
                <w:sz w:val="32"/>
                <w:szCs w:val="32"/>
              </w:rPr>
              <w:t>事实与理由</w:t>
            </w: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7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03022" w:rsidRPr="0018749B" w:rsidTr="00A66306">
        <w:trPr>
          <w:trHeight w:val="54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5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545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  <w:tr w:rsidR="00B03022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</w:t>
            </w:r>
            <w:r w:rsidRPr="0018749B">
              <w:rPr>
                <w:rFonts w:hint="eastAsia"/>
                <w:sz w:val="32"/>
                <w:szCs w:val="32"/>
              </w:rPr>
              <w:t>起诉人</w:t>
            </w:r>
            <w:r w:rsidRPr="0018749B">
              <w:rPr>
                <w:sz w:val="32"/>
                <w:szCs w:val="32"/>
              </w:rPr>
              <w:t>:</w:t>
            </w:r>
          </w:p>
        </w:tc>
      </w:tr>
      <w:tr w:rsidR="00B03022" w:rsidRPr="0018749B" w:rsidTr="00A66306">
        <w:trPr>
          <w:trHeight w:val="480"/>
        </w:trPr>
        <w:tc>
          <w:tcPr>
            <w:tcW w:w="8835" w:type="dxa"/>
            <w:tcBorders>
              <w:left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  <w:r w:rsidRPr="0018749B">
              <w:rPr>
                <w:sz w:val="32"/>
                <w:szCs w:val="32"/>
              </w:rPr>
              <w:t xml:space="preserve">                              </w:t>
            </w:r>
            <w:r w:rsidRPr="0018749B">
              <w:rPr>
                <w:rFonts w:hint="eastAsia"/>
                <w:sz w:val="32"/>
                <w:szCs w:val="32"/>
              </w:rPr>
              <w:t>年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月</w:t>
            </w:r>
            <w:r w:rsidRPr="0018749B">
              <w:rPr>
                <w:sz w:val="32"/>
                <w:szCs w:val="32"/>
              </w:rPr>
              <w:t xml:space="preserve">    </w:t>
            </w:r>
            <w:r w:rsidRPr="0018749B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03022" w:rsidRPr="0018749B" w:rsidTr="00A66306">
        <w:trPr>
          <w:trHeight w:val="525"/>
        </w:trPr>
        <w:tc>
          <w:tcPr>
            <w:tcW w:w="8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22" w:rsidRPr="0018749B" w:rsidRDefault="00B03022">
            <w:pPr>
              <w:rPr>
                <w:sz w:val="32"/>
                <w:szCs w:val="32"/>
              </w:rPr>
            </w:pPr>
          </w:p>
        </w:tc>
      </w:tr>
    </w:tbl>
    <w:p w:rsidR="00B03022" w:rsidRDefault="00B03022"/>
    <w:sectPr w:rsidR="00B03022" w:rsidSect="00CF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22" w:rsidRDefault="00B03022" w:rsidP="009D1EB8">
      <w:r>
        <w:separator/>
      </w:r>
    </w:p>
  </w:endnote>
  <w:endnote w:type="continuationSeparator" w:id="0">
    <w:p w:rsidR="00B03022" w:rsidRDefault="00B03022" w:rsidP="009D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22" w:rsidRDefault="00B03022" w:rsidP="009D1EB8">
      <w:r>
        <w:separator/>
      </w:r>
    </w:p>
  </w:footnote>
  <w:footnote w:type="continuationSeparator" w:id="0">
    <w:p w:rsidR="00B03022" w:rsidRDefault="00B03022" w:rsidP="009D1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79"/>
    <w:rsid w:val="00107E79"/>
    <w:rsid w:val="0018749B"/>
    <w:rsid w:val="001B5FB9"/>
    <w:rsid w:val="0032681C"/>
    <w:rsid w:val="003B2F15"/>
    <w:rsid w:val="007119F7"/>
    <w:rsid w:val="00825147"/>
    <w:rsid w:val="00847769"/>
    <w:rsid w:val="009D1A2F"/>
    <w:rsid w:val="009D1EB8"/>
    <w:rsid w:val="00A14415"/>
    <w:rsid w:val="00A66306"/>
    <w:rsid w:val="00B03022"/>
    <w:rsid w:val="00CF65E6"/>
    <w:rsid w:val="00D573C8"/>
    <w:rsid w:val="00E45859"/>
    <w:rsid w:val="00EE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E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E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</Words>
  <Characters>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民事起诉状</dc:title>
  <dc:subject/>
  <dc:creator>Su</dc:creator>
  <cp:keywords/>
  <dc:description/>
  <cp:lastModifiedBy>User</cp:lastModifiedBy>
  <cp:revision>2</cp:revision>
  <cp:lastPrinted>2015-03-31T06:54:00Z</cp:lastPrinted>
  <dcterms:created xsi:type="dcterms:W3CDTF">2018-10-27T22:15:00Z</dcterms:created>
  <dcterms:modified xsi:type="dcterms:W3CDTF">2018-10-27T22:15:00Z</dcterms:modified>
</cp:coreProperties>
</file>